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D6AC" w14:textId="12702606" w:rsidR="00AD15A3" w:rsidRDefault="00AD15A3" w:rsidP="00AD15A3">
      <w:pPr>
        <w:shd w:val="clear" w:color="auto" w:fill="FFFFFF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</w:t>
      </w:r>
    </w:p>
    <w:p w14:paraId="0C5B7135" w14:textId="606C6295" w:rsidR="00AD15A3" w:rsidRDefault="0025055F" w:rsidP="00AD15A3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СМОРОДИНСКОГО</w:t>
      </w:r>
      <w:r w:rsidR="00AD15A3">
        <w:rPr>
          <w:b/>
          <w:bCs/>
          <w:color w:val="000000"/>
          <w:sz w:val="28"/>
          <w:szCs w:val="28"/>
        </w:rPr>
        <w:t xml:space="preserve"> МУНИЦИПАЛЬНОГО ОБРАЗОВАНИЯ </w:t>
      </w:r>
      <w:proofErr w:type="gramStart"/>
      <w:r w:rsidR="00AD15A3">
        <w:rPr>
          <w:b/>
          <w:bCs/>
          <w:color w:val="000000"/>
          <w:sz w:val="28"/>
          <w:szCs w:val="28"/>
        </w:rPr>
        <w:t>ПЕРЕЛЮБСКОГО  МУНИЦИПАЛЬНОГО</w:t>
      </w:r>
      <w:proofErr w:type="gramEnd"/>
      <w:r w:rsidR="00AD15A3">
        <w:rPr>
          <w:b/>
          <w:bCs/>
          <w:color w:val="000000"/>
          <w:sz w:val="28"/>
          <w:szCs w:val="28"/>
        </w:rPr>
        <w:t xml:space="preserve"> РАЙОНА</w:t>
      </w:r>
    </w:p>
    <w:p w14:paraId="2B12C73C" w14:textId="77777777" w:rsidR="00AD15A3" w:rsidRDefault="00AD15A3" w:rsidP="00AD15A3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САРАТОВСКОЙ ОБЛАСТИ</w:t>
      </w:r>
    </w:p>
    <w:p w14:paraId="0A721F7E" w14:textId="77777777" w:rsidR="00AD15A3" w:rsidRDefault="00AD15A3" w:rsidP="00AD15A3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14:paraId="572EDE51" w14:textId="77777777" w:rsidR="00AD15A3" w:rsidRDefault="00AD15A3" w:rsidP="00AD15A3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14:paraId="3C13B672" w14:textId="77777777" w:rsidR="00AD15A3" w:rsidRDefault="00AD15A3" w:rsidP="00AD15A3">
      <w:pPr>
        <w:shd w:val="clear" w:color="auto" w:fill="FFFFFF"/>
        <w:ind w:firstLine="709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ПОСТАНОВЛЕНИЕ</w:t>
      </w:r>
    </w:p>
    <w:p w14:paraId="5B4B1844" w14:textId="77777777" w:rsidR="00AD15A3" w:rsidRDefault="00AD15A3" w:rsidP="00AD15A3">
      <w:pPr>
        <w:jc w:val="both"/>
        <w:rPr>
          <w:sz w:val="26"/>
          <w:szCs w:val="26"/>
        </w:rPr>
      </w:pPr>
    </w:p>
    <w:p w14:paraId="6AEED546" w14:textId="5034841D" w:rsidR="00AD15A3" w:rsidRDefault="00AD15A3" w:rsidP="00AD15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 </w:t>
      </w:r>
      <w:r w:rsidR="0025055F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сентября </w:t>
      </w:r>
      <w:proofErr w:type="gramStart"/>
      <w:r>
        <w:rPr>
          <w:b/>
          <w:sz w:val="28"/>
          <w:szCs w:val="28"/>
        </w:rPr>
        <w:t>2024  года</w:t>
      </w:r>
      <w:proofErr w:type="gramEnd"/>
      <w:r>
        <w:rPr>
          <w:b/>
          <w:sz w:val="28"/>
          <w:szCs w:val="28"/>
        </w:rPr>
        <w:t xml:space="preserve">                          № </w:t>
      </w:r>
      <w:r w:rsidR="0025055F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                    с. </w:t>
      </w:r>
      <w:r w:rsidR="0025055F">
        <w:rPr>
          <w:b/>
          <w:sz w:val="28"/>
          <w:szCs w:val="28"/>
        </w:rPr>
        <w:t>Смородинка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6062"/>
        <w:gridCol w:w="4111"/>
      </w:tblGrid>
      <w:tr w:rsidR="00AD15A3" w14:paraId="1579616E" w14:textId="77777777" w:rsidTr="00B20B93">
        <w:tc>
          <w:tcPr>
            <w:tcW w:w="10173" w:type="dxa"/>
            <w:gridSpan w:val="2"/>
          </w:tcPr>
          <w:p w14:paraId="6778BFD6" w14:textId="77777777" w:rsidR="00AD15A3" w:rsidRDefault="00AD15A3" w:rsidP="00B20B93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1E6453AE" w14:textId="77777777" w:rsidR="00AD15A3" w:rsidRDefault="00AD15A3" w:rsidP="00B20B93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О внесении изменений в постановление </w:t>
            </w:r>
          </w:p>
          <w:p w14:paraId="09EAF303" w14:textId="57CE270D" w:rsidR="00AD15A3" w:rsidRDefault="0013497B" w:rsidP="00B20B93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администрации от 2</w:t>
            </w:r>
            <w:r w:rsidR="0025055F">
              <w:rPr>
                <w:rFonts w:eastAsia="Calibri"/>
                <w:b/>
                <w:sz w:val="26"/>
                <w:szCs w:val="26"/>
                <w:lang w:eastAsia="en-US"/>
              </w:rPr>
              <w:t>5</w:t>
            </w:r>
            <w:r w:rsidR="00AD15A3">
              <w:rPr>
                <w:rFonts w:eastAsia="Calibri"/>
                <w:b/>
                <w:sz w:val="26"/>
                <w:szCs w:val="26"/>
                <w:lang w:eastAsia="en-US"/>
              </w:rPr>
              <w:t xml:space="preserve">.04.2019 года № </w:t>
            </w:r>
            <w:r w:rsidR="0025055F">
              <w:rPr>
                <w:rFonts w:eastAsia="Calibri"/>
                <w:b/>
                <w:sz w:val="26"/>
                <w:szCs w:val="26"/>
                <w:lang w:eastAsia="en-US"/>
              </w:rPr>
              <w:t xml:space="preserve">13а </w:t>
            </w:r>
          </w:p>
        </w:tc>
      </w:tr>
      <w:tr w:rsidR="00AD15A3" w14:paraId="23AF9E70" w14:textId="77777777" w:rsidTr="00B20B93">
        <w:trPr>
          <w:gridAfter w:val="1"/>
          <w:wAfter w:w="4111" w:type="dxa"/>
        </w:trPr>
        <w:tc>
          <w:tcPr>
            <w:tcW w:w="6062" w:type="dxa"/>
            <w:hideMark/>
          </w:tcPr>
          <w:p w14:paraId="6C9B7A4C" w14:textId="0936AE75" w:rsidR="00AD15A3" w:rsidRDefault="00AD15A3" w:rsidP="00B20B9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«Об утверждении Правил предоставления </w:t>
            </w:r>
            <w:r w:rsidR="0064186D">
              <w:rPr>
                <w:b/>
                <w:sz w:val="26"/>
                <w:szCs w:val="26"/>
              </w:rPr>
              <w:t xml:space="preserve">субсидий из бюджета </w:t>
            </w:r>
            <w:proofErr w:type="spellStart"/>
            <w:proofErr w:type="gramStart"/>
            <w:r w:rsidR="0025055F">
              <w:rPr>
                <w:b/>
                <w:sz w:val="26"/>
                <w:szCs w:val="26"/>
              </w:rPr>
              <w:t>Смородинского</w:t>
            </w:r>
            <w:proofErr w:type="spellEnd"/>
            <w:r w:rsidR="0064186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муниципального</w:t>
            </w:r>
            <w:proofErr w:type="gramEnd"/>
            <w:r>
              <w:rPr>
                <w:b/>
                <w:sz w:val="26"/>
                <w:szCs w:val="26"/>
              </w:rPr>
              <w:t xml:space="preserve"> образования Перелюбского муниципального района </w:t>
            </w:r>
            <w:r>
              <w:rPr>
                <w:rFonts w:eastAsia="Calibri"/>
                <w:b/>
                <w:sz w:val="26"/>
                <w:szCs w:val="26"/>
              </w:rPr>
              <w:t>Саратовской области»</w:t>
            </w:r>
          </w:p>
        </w:tc>
      </w:tr>
    </w:tbl>
    <w:p w14:paraId="235DE6A9" w14:textId="77777777" w:rsidR="00AD15A3" w:rsidRDefault="00AD15A3" w:rsidP="00AD15A3">
      <w:pPr>
        <w:jc w:val="both"/>
        <w:rPr>
          <w:rFonts w:eastAsia="Calibri"/>
          <w:sz w:val="28"/>
          <w:szCs w:val="28"/>
        </w:rPr>
      </w:pPr>
    </w:p>
    <w:p w14:paraId="6466AF2B" w14:textId="188E5803" w:rsidR="00AD15A3" w:rsidRDefault="00AD15A3" w:rsidP="00AD15A3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соответствии со статьями 78, 78.1, 78.2 Бюджетного кодекса РФ, руководствуясь Уставом </w:t>
      </w:r>
      <w:proofErr w:type="spellStart"/>
      <w:r w:rsidR="0025055F">
        <w:rPr>
          <w:rFonts w:eastAsia="Calibri"/>
          <w:sz w:val="26"/>
          <w:szCs w:val="26"/>
        </w:rPr>
        <w:t>Смородинского</w:t>
      </w:r>
      <w:proofErr w:type="spellEnd"/>
      <w:r>
        <w:rPr>
          <w:rFonts w:eastAsia="Calibri"/>
          <w:sz w:val="26"/>
          <w:szCs w:val="26"/>
        </w:rPr>
        <w:t xml:space="preserve"> муниципального образования Перелюбского муниципального района, администрация </w:t>
      </w:r>
      <w:proofErr w:type="spellStart"/>
      <w:r w:rsidR="0025055F">
        <w:rPr>
          <w:rFonts w:eastAsia="Calibri"/>
          <w:sz w:val="26"/>
          <w:szCs w:val="26"/>
        </w:rPr>
        <w:t>Смородинского</w:t>
      </w:r>
      <w:proofErr w:type="spellEnd"/>
      <w:r>
        <w:rPr>
          <w:rFonts w:eastAsia="Calibri"/>
          <w:sz w:val="26"/>
          <w:szCs w:val="26"/>
        </w:rPr>
        <w:t xml:space="preserve"> муниципального образования</w:t>
      </w:r>
    </w:p>
    <w:p w14:paraId="525AF34A" w14:textId="77777777" w:rsidR="00AD15A3" w:rsidRDefault="00AD15A3" w:rsidP="00AD15A3">
      <w:pPr>
        <w:ind w:firstLine="708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ПОСТАНОВЛЯЕТ:</w:t>
      </w:r>
    </w:p>
    <w:p w14:paraId="06344297" w14:textId="77777777" w:rsidR="00AD15A3" w:rsidRDefault="00AD15A3" w:rsidP="00AD15A3">
      <w:pPr>
        <w:ind w:firstLine="708"/>
        <w:jc w:val="both"/>
        <w:rPr>
          <w:rFonts w:eastAsia="Calibri"/>
          <w:sz w:val="26"/>
          <w:szCs w:val="26"/>
        </w:rPr>
      </w:pPr>
    </w:p>
    <w:p w14:paraId="1DEB5321" w14:textId="453A4288" w:rsidR="00AD15A3" w:rsidRDefault="00AD15A3" w:rsidP="00AD15A3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1. Внести в постановление администрации от 2</w:t>
      </w:r>
      <w:r w:rsidR="0025055F">
        <w:rPr>
          <w:rFonts w:eastAsia="Calibri"/>
          <w:sz w:val="26"/>
          <w:szCs w:val="26"/>
        </w:rPr>
        <w:t>5</w:t>
      </w:r>
      <w:r>
        <w:rPr>
          <w:rFonts w:eastAsia="Calibri"/>
          <w:sz w:val="26"/>
          <w:szCs w:val="26"/>
        </w:rPr>
        <w:t xml:space="preserve">.04.2019 года № </w:t>
      </w:r>
      <w:r w:rsidR="0025055F">
        <w:rPr>
          <w:rFonts w:eastAsia="Calibri"/>
          <w:sz w:val="26"/>
          <w:szCs w:val="26"/>
        </w:rPr>
        <w:t>13а</w:t>
      </w:r>
      <w:r>
        <w:rPr>
          <w:rFonts w:eastAsia="Calibri"/>
          <w:sz w:val="26"/>
          <w:szCs w:val="26"/>
        </w:rPr>
        <w:t xml:space="preserve"> «</w:t>
      </w:r>
      <w:r>
        <w:rPr>
          <w:bCs/>
          <w:color w:val="000000"/>
          <w:sz w:val="26"/>
          <w:szCs w:val="26"/>
        </w:rPr>
        <w:t xml:space="preserve">Об утверждении правил предоставления субсидий из бюджета </w:t>
      </w:r>
      <w:proofErr w:type="spellStart"/>
      <w:r w:rsidR="0025055F">
        <w:rPr>
          <w:bCs/>
          <w:color w:val="000000"/>
          <w:sz w:val="26"/>
          <w:szCs w:val="26"/>
        </w:rPr>
        <w:t>Смородинского</w:t>
      </w:r>
      <w:proofErr w:type="spellEnd"/>
      <w:r>
        <w:rPr>
          <w:bCs/>
          <w:color w:val="000000"/>
          <w:sz w:val="26"/>
          <w:szCs w:val="26"/>
        </w:rPr>
        <w:t xml:space="preserve"> муниципального образования Перелюбского муниципального района Саратовской области</w:t>
      </w:r>
      <w:r>
        <w:rPr>
          <w:rFonts w:eastAsia="Calibri"/>
          <w:sz w:val="26"/>
          <w:szCs w:val="26"/>
        </w:rPr>
        <w:t>» (далее Правила) следующие изменения:</w:t>
      </w:r>
    </w:p>
    <w:p w14:paraId="67E0DC46" w14:textId="77777777" w:rsidR="00AD15A3" w:rsidRDefault="00AD15A3" w:rsidP="00AD15A3">
      <w:pPr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дополнить Правила пунктом 12 следующего содержания:</w:t>
      </w:r>
    </w:p>
    <w:p w14:paraId="386F479E" w14:textId="77777777" w:rsidR="00AD15A3" w:rsidRDefault="00AD15A3" w:rsidP="00AD15A3">
      <w:pPr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  <w:lang w:eastAsia="ar-SA"/>
        </w:rPr>
        <w:t>«12. Порядок проведения мониторинга достижения результатов предоставления субсидий осуществляется согласно приказу Министерства финансов Российской Федерации от 27.04.2024 № 53н</w:t>
      </w:r>
      <w:r>
        <w:rPr>
          <w:color w:val="4D4D4D"/>
          <w:sz w:val="26"/>
          <w:szCs w:val="26"/>
        </w:rPr>
        <w:t xml:space="preserve"> </w:t>
      </w:r>
      <w:r>
        <w:rPr>
          <w:sz w:val="26"/>
          <w:szCs w:val="26"/>
        </w:rPr>
        <w:t>“Об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услуг”</w:t>
      </w:r>
      <w:r>
        <w:rPr>
          <w:sz w:val="26"/>
          <w:szCs w:val="26"/>
          <w:lang w:eastAsia="ar-SA"/>
        </w:rPr>
        <w:t>».</w:t>
      </w:r>
    </w:p>
    <w:p w14:paraId="201B383D" w14:textId="0C62C0F6" w:rsidR="00AD15A3" w:rsidRDefault="00AD15A3" w:rsidP="00AD15A3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 Настоящее постановление обнародовать путем размещения на информационных стендах и разместить на официальном сайте </w:t>
      </w:r>
      <w:proofErr w:type="gramStart"/>
      <w:r>
        <w:rPr>
          <w:color w:val="000000" w:themeColor="text1"/>
          <w:sz w:val="26"/>
          <w:szCs w:val="26"/>
        </w:rPr>
        <w:t xml:space="preserve">администрации  </w:t>
      </w:r>
      <w:proofErr w:type="spellStart"/>
      <w:r w:rsidR="0025055F">
        <w:rPr>
          <w:color w:val="000000" w:themeColor="text1"/>
          <w:sz w:val="26"/>
          <w:szCs w:val="26"/>
        </w:rPr>
        <w:t>Смородинского</w:t>
      </w:r>
      <w:proofErr w:type="spellEnd"/>
      <w:proofErr w:type="gramEnd"/>
      <w:r>
        <w:rPr>
          <w:color w:val="000000" w:themeColor="text1"/>
          <w:sz w:val="26"/>
          <w:szCs w:val="26"/>
        </w:rPr>
        <w:t xml:space="preserve"> муниципального образования  в сети Интернет </w:t>
      </w:r>
      <w:hyperlink r:id="rId8" w:history="1">
        <w:r w:rsidR="0025055F" w:rsidRPr="006359BC">
          <w:rPr>
            <w:rStyle w:val="af4"/>
            <w:sz w:val="26"/>
            <w:szCs w:val="26"/>
            <w:shd w:val="clear" w:color="auto" w:fill="FFFFFF"/>
          </w:rPr>
          <w:t>https://смородинское.рф</w:t>
        </w:r>
      </w:hyperlink>
      <w:r>
        <w:rPr>
          <w:color w:val="000000" w:themeColor="text1"/>
          <w:sz w:val="26"/>
          <w:szCs w:val="26"/>
        </w:rPr>
        <w:t>..</w:t>
      </w:r>
    </w:p>
    <w:p w14:paraId="4F494CB5" w14:textId="77777777" w:rsidR="00AD15A3" w:rsidRDefault="00AD15A3" w:rsidP="00AD15A3">
      <w:pPr>
        <w:tabs>
          <w:tab w:val="num" w:pos="1134"/>
          <w:tab w:val="left" w:pos="3544"/>
        </w:tabs>
        <w:jc w:val="both"/>
        <w:rPr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3. Настоящее постановление вступает в силу после его официального обнародования (опубликования).</w:t>
      </w:r>
    </w:p>
    <w:p w14:paraId="4A109FB5" w14:textId="77777777" w:rsidR="00AD15A3" w:rsidRDefault="00AD15A3" w:rsidP="00AD15A3">
      <w:pPr>
        <w:tabs>
          <w:tab w:val="num" w:pos="1134"/>
          <w:tab w:val="left" w:pos="3544"/>
        </w:tabs>
        <w:jc w:val="both"/>
        <w:rPr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4. Контроль за исполнением настоящего постановления оставляю за собой.</w:t>
      </w:r>
    </w:p>
    <w:p w14:paraId="7ACBC86E" w14:textId="77777777" w:rsidR="00AD15A3" w:rsidRDefault="00AD15A3" w:rsidP="00AD15A3">
      <w:pPr>
        <w:jc w:val="both"/>
        <w:rPr>
          <w:color w:val="000000" w:themeColor="text1"/>
          <w:sz w:val="26"/>
          <w:szCs w:val="26"/>
        </w:rPr>
      </w:pPr>
    </w:p>
    <w:p w14:paraId="1647F9B6" w14:textId="77777777" w:rsidR="0025055F" w:rsidRDefault="0025055F" w:rsidP="00AD15A3">
      <w:pPr>
        <w:rPr>
          <w:sz w:val="26"/>
          <w:szCs w:val="26"/>
        </w:rPr>
      </w:pPr>
    </w:p>
    <w:p w14:paraId="76D51074" w14:textId="50102428" w:rsidR="00AD15A3" w:rsidRDefault="00AD15A3" w:rsidP="00AD15A3">
      <w:pPr>
        <w:rPr>
          <w:sz w:val="26"/>
          <w:szCs w:val="26"/>
        </w:rPr>
      </w:pPr>
      <w:r>
        <w:rPr>
          <w:sz w:val="26"/>
          <w:szCs w:val="26"/>
        </w:rPr>
        <w:t xml:space="preserve">Глава   </w:t>
      </w:r>
      <w:proofErr w:type="spellStart"/>
      <w:r w:rsidR="0025055F">
        <w:rPr>
          <w:sz w:val="26"/>
          <w:szCs w:val="26"/>
        </w:rPr>
        <w:t>Смородинского</w:t>
      </w:r>
      <w:proofErr w:type="spellEnd"/>
      <w:r>
        <w:rPr>
          <w:sz w:val="26"/>
          <w:szCs w:val="26"/>
        </w:rPr>
        <w:t xml:space="preserve">                   </w:t>
      </w:r>
    </w:p>
    <w:p w14:paraId="66E532F1" w14:textId="2F479105" w:rsidR="00AD15A3" w:rsidRDefault="00AD15A3" w:rsidP="001B7D10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ab/>
        <w:t xml:space="preserve">                                                             </w:t>
      </w:r>
      <w:r w:rsidR="0025055F">
        <w:rPr>
          <w:sz w:val="26"/>
          <w:szCs w:val="26"/>
        </w:rPr>
        <w:t xml:space="preserve">В.В. </w:t>
      </w:r>
      <w:proofErr w:type="spellStart"/>
      <w:r w:rsidR="0025055F">
        <w:rPr>
          <w:sz w:val="26"/>
          <w:szCs w:val="26"/>
        </w:rPr>
        <w:t>Савлук</w:t>
      </w:r>
      <w:proofErr w:type="spellEnd"/>
      <w:r>
        <w:rPr>
          <w:sz w:val="26"/>
          <w:szCs w:val="26"/>
        </w:rPr>
        <w:t xml:space="preserve"> </w:t>
      </w:r>
    </w:p>
    <w:p w14:paraId="01E02AAF" w14:textId="77777777" w:rsidR="00AD15A3" w:rsidRDefault="00AD15A3" w:rsidP="00AD15A3">
      <w:pPr>
        <w:shd w:val="clear" w:color="auto" w:fill="FFFFFF"/>
        <w:ind w:firstLine="709"/>
        <w:jc w:val="center"/>
        <w:rPr>
          <w:sz w:val="26"/>
          <w:szCs w:val="26"/>
        </w:rPr>
      </w:pPr>
    </w:p>
    <w:p w14:paraId="13842871" w14:textId="77777777" w:rsidR="0025055F" w:rsidRDefault="0025055F" w:rsidP="00AD15A3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sectPr w:rsidR="0025055F" w:rsidSect="00CA5CE0">
      <w:headerReference w:type="even" r:id="rId9"/>
      <w:pgSz w:w="11907" w:h="16840"/>
      <w:pgMar w:top="1418" w:right="708" w:bottom="170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C6F39" w14:textId="77777777" w:rsidR="000D73A0" w:rsidRDefault="000D73A0">
      <w:r>
        <w:separator/>
      </w:r>
    </w:p>
  </w:endnote>
  <w:endnote w:type="continuationSeparator" w:id="0">
    <w:p w14:paraId="3587390C" w14:textId="77777777" w:rsidR="000D73A0" w:rsidRDefault="000D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8EE02" w14:textId="77777777" w:rsidR="000D73A0" w:rsidRDefault="000D73A0">
      <w:r>
        <w:separator/>
      </w:r>
    </w:p>
  </w:footnote>
  <w:footnote w:type="continuationSeparator" w:id="0">
    <w:p w14:paraId="27FB7776" w14:textId="77777777" w:rsidR="000D73A0" w:rsidRDefault="000D7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7065" w14:textId="77777777" w:rsidR="00560D5C" w:rsidRDefault="00560D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5D796F3" w14:textId="77777777" w:rsidR="00560D5C" w:rsidRDefault="00560D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F30525"/>
    <w:multiLevelType w:val="hybridMultilevel"/>
    <w:tmpl w:val="9DFA2990"/>
    <w:lvl w:ilvl="0" w:tplc="05BC6A9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9F2"/>
    <w:rsid w:val="0000117A"/>
    <w:rsid w:val="0001044F"/>
    <w:rsid w:val="00012019"/>
    <w:rsid w:val="000154DE"/>
    <w:rsid w:val="00017378"/>
    <w:rsid w:val="0002146A"/>
    <w:rsid w:val="00022EE7"/>
    <w:rsid w:val="00024698"/>
    <w:rsid w:val="000261AE"/>
    <w:rsid w:val="00026A09"/>
    <w:rsid w:val="00030382"/>
    <w:rsid w:val="00034E81"/>
    <w:rsid w:val="00044D21"/>
    <w:rsid w:val="0004598C"/>
    <w:rsid w:val="00046171"/>
    <w:rsid w:val="00046C49"/>
    <w:rsid w:val="000575E4"/>
    <w:rsid w:val="000577D3"/>
    <w:rsid w:val="000609E1"/>
    <w:rsid w:val="000618FE"/>
    <w:rsid w:val="000655B8"/>
    <w:rsid w:val="00066166"/>
    <w:rsid w:val="000726E2"/>
    <w:rsid w:val="00075D3E"/>
    <w:rsid w:val="000829E1"/>
    <w:rsid w:val="00083474"/>
    <w:rsid w:val="00084B27"/>
    <w:rsid w:val="00085A31"/>
    <w:rsid w:val="00086E3C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73A0"/>
    <w:rsid w:val="000D783B"/>
    <w:rsid w:val="000D78B8"/>
    <w:rsid w:val="000E1133"/>
    <w:rsid w:val="000E2364"/>
    <w:rsid w:val="000E2A49"/>
    <w:rsid w:val="000E6A52"/>
    <w:rsid w:val="000F155C"/>
    <w:rsid w:val="000F25CF"/>
    <w:rsid w:val="000F3C09"/>
    <w:rsid w:val="000F5D06"/>
    <w:rsid w:val="00100314"/>
    <w:rsid w:val="001015E0"/>
    <w:rsid w:val="00104BF6"/>
    <w:rsid w:val="00105B76"/>
    <w:rsid w:val="00110021"/>
    <w:rsid w:val="0011254E"/>
    <w:rsid w:val="0011415B"/>
    <w:rsid w:val="00115DFD"/>
    <w:rsid w:val="001170CA"/>
    <w:rsid w:val="00117E68"/>
    <w:rsid w:val="00121D65"/>
    <w:rsid w:val="00125B2C"/>
    <w:rsid w:val="00133CD1"/>
    <w:rsid w:val="0013497B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3092"/>
    <w:rsid w:val="0017647C"/>
    <w:rsid w:val="0018146A"/>
    <w:rsid w:val="00183930"/>
    <w:rsid w:val="0018452E"/>
    <w:rsid w:val="001901B1"/>
    <w:rsid w:val="0019227D"/>
    <w:rsid w:val="00197272"/>
    <w:rsid w:val="001A1465"/>
    <w:rsid w:val="001A1A94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4E9C"/>
    <w:rsid w:val="001B77F3"/>
    <w:rsid w:val="001B7D10"/>
    <w:rsid w:val="001C0E50"/>
    <w:rsid w:val="001C1520"/>
    <w:rsid w:val="001C6E04"/>
    <w:rsid w:val="001D4C7F"/>
    <w:rsid w:val="001D5220"/>
    <w:rsid w:val="001D5319"/>
    <w:rsid w:val="001D6CF9"/>
    <w:rsid w:val="001E0995"/>
    <w:rsid w:val="001E2B46"/>
    <w:rsid w:val="001E333A"/>
    <w:rsid w:val="001F2F1F"/>
    <w:rsid w:val="001F379E"/>
    <w:rsid w:val="001F413B"/>
    <w:rsid w:val="002018D1"/>
    <w:rsid w:val="00203BCE"/>
    <w:rsid w:val="002057E8"/>
    <w:rsid w:val="00205E66"/>
    <w:rsid w:val="00206A5E"/>
    <w:rsid w:val="00207FA8"/>
    <w:rsid w:val="0021132E"/>
    <w:rsid w:val="00214B57"/>
    <w:rsid w:val="002152EC"/>
    <w:rsid w:val="00215B43"/>
    <w:rsid w:val="00215F5E"/>
    <w:rsid w:val="00216A7B"/>
    <w:rsid w:val="00217B13"/>
    <w:rsid w:val="00221923"/>
    <w:rsid w:val="00221F97"/>
    <w:rsid w:val="00223779"/>
    <w:rsid w:val="00223FFC"/>
    <w:rsid w:val="00224226"/>
    <w:rsid w:val="002247CF"/>
    <w:rsid w:val="00224D78"/>
    <w:rsid w:val="0022788A"/>
    <w:rsid w:val="00230262"/>
    <w:rsid w:val="002306E3"/>
    <w:rsid w:val="002323BF"/>
    <w:rsid w:val="00233144"/>
    <w:rsid w:val="00233179"/>
    <w:rsid w:val="00233181"/>
    <w:rsid w:val="00234CFA"/>
    <w:rsid w:val="00242C19"/>
    <w:rsid w:val="002445D3"/>
    <w:rsid w:val="00244E57"/>
    <w:rsid w:val="002474A2"/>
    <w:rsid w:val="0025055F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2392"/>
    <w:rsid w:val="00272EE9"/>
    <w:rsid w:val="002737FF"/>
    <w:rsid w:val="002747F1"/>
    <w:rsid w:val="0027591F"/>
    <w:rsid w:val="00280742"/>
    <w:rsid w:val="002855DD"/>
    <w:rsid w:val="00285BE2"/>
    <w:rsid w:val="00287171"/>
    <w:rsid w:val="002877E8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72DA"/>
    <w:rsid w:val="002F1AC0"/>
    <w:rsid w:val="002F3198"/>
    <w:rsid w:val="002F3AD7"/>
    <w:rsid w:val="002F3B56"/>
    <w:rsid w:val="003015A0"/>
    <w:rsid w:val="00303E0B"/>
    <w:rsid w:val="00305AA9"/>
    <w:rsid w:val="00312911"/>
    <w:rsid w:val="003133DE"/>
    <w:rsid w:val="00315C30"/>
    <w:rsid w:val="00317918"/>
    <w:rsid w:val="0032147C"/>
    <w:rsid w:val="0032263B"/>
    <w:rsid w:val="00326FA9"/>
    <w:rsid w:val="00330BB6"/>
    <w:rsid w:val="003316B2"/>
    <w:rsid w:val="00334C60"/>
    <w:rsid w:val="003407ED"/>
    <w:rsid w:val="00344554"/>
    <w:rsid w:val="00352021"/>
    <w:rsid w:val="00352F33"/>
    <w:rsid w:val="00357FE9"/>
    <w:rsid w:val="00360F8D"/>
    <w:rsid w:val="0036192B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66D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6684"/>
    <w:rsid w:val="003D4C9C"/>
    <w:rsid w:val="003E2D80"/>
    <w:rsid w:val="003E4810"/>
    <w:rsid w:val="003E485B"/>
    <w:rsid w:val="003E4AB5"/>
    <w:rsid w:val="003E4CB9"/>
    <w:rsid w:val="003E7137"/>
    <w:rsid w:val="003F0E1D"/>
    <w:rsid w:val="003F6476"/>
    <w:rsid w:val="0040297C"/>
    <w:rsid w:val="00403323"/>
    <w:rsid w:val="004069A4"/>
    <w:rsid w:val="00406FA4"/>
    <w:rsid w:val="004079A2"/>
    <w:rsid w:val="004122B3"/>
    <w:rsid w:val="00415910"/>
    <w:rsid w:val="0041675B"/>
    <w:rsid w:val="00416D48"/>
    <w:rsid w:val="004217D6"/>
    <w:rsid w:val="0042189F"/>
    <w:rsid w:val="00423862"/>
    <w:rsid w:val="004256D1"/>
    <w:rsid w:val="00425C4A"/>
    <w:rsid w:val="00427594"/>
    <w:rsid w:val="00431F62"/>
    <w:rsid w:val="00432276"/>
    <w:rsid w:val="00440861"/>
    <w:rsid w:val="00442CB2"/>
    <w:rsid w:val="0044324D"/>
    <w:rsid w:val="0044763E"/>
    <w:rsid w:val="0045406A"/>
    <w:rsid w:val="00456C72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1F12"/>
    <w:rsid w:val="004A6AF7"/>
    <w:rsid w:val="004B5E57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4290"/>
    <w:rsid w:val="00506908"/>
    <w:rsid w:val="00510277"/>
    <w:rsid w:val="00511D85"/>
    <w:rsid w:val="0051255D"/>
    <w:rsid w:val="0051302E"/>
    <w:rsid w:val="0051478A"/>
    <w:rsid w:val="005168D2"/>
    <w:rsid w:val="00516E8F"/>
    <w:rsid w:val="00521866"/>
    <w:rsid w:val="005259F3"/>
    <w:rsid w:val="0052622F"/>
    <w:rsid w:val="00526AF7"/>
    <w:rsid w:val="00527DC5"/>
    <w:rsid w:val="005358D0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5975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7D6B"/>
    <w:rsid w:val="00597F89"/>
    <w:rsid w:val="005A176A"/>
    <w:rsid w:val="005A1BF1"/>
    <w:rsid w:val="005B06F1"/>
    <w:rsid w:val="005C0140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E00A0"/>
    <w:rsid w:val="005E5669"/>
    <w:rsid w:val="005F4661"/>
    <w:rsid w:val="00604B05"/>
    <w:rsid w:val="00610479"/>
    <w:rsid w:val="00610C57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186D"/>
    <w:rsid w:val="00645711"/>
    <w:rsid w:val="00646F6C"/>
    <w:rsid w:val="00650BB8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7AF2"/>
    <w:rsid w:val="0068027E"/>
    <w:rsid w:val="00681646"/>
    <w:rsid w:val="00681970"/>
    <w:rsid w:val="006861C0"/>
    <w:rsid w:val="00686D27"/>
    <w:rsid w:val="006A174B"/>
    <w:rsid w:val="006A288A"/>
    <w:rsid w:val="006A2FFB"/>
    <w:rsid w:val="006A4ED5"/>
    <w:rsid w:val="006A5DA8"/>
    <w:rsid w:val="006A6D8D"/>
    <w:rsid w:val="006A724A"/>
    <w:rsid w:val="006A7360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6F46B8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32A63"/>
    <w:rsid w:val="00740DFD"/>
    <w:rsid w:val="00742AFB"/>
    <w:rsid w:val="0074465A"/>
    <w:rsid w:val="00745417"/>
    <w:rsid w:val="00746053"/>
    <w:rsid w:val="0074643B"/>
    <w:rsid w:val="0075008B"/>
    <w:rsid w:val="007548C0"/>
    <w:rsid w:val="00754A7F"/>
    <w:rsid w:val="0075526D"/>
    <w:rsid w:val="007575AF"/>
    <w:rsid w:val="00760DFA"/>
    <w:rsid w:val="00760FE9"/>
    <w:rsid w:val="00761171"/>
    <w:rsid w:val="0076244A"/>
    <w:rsid w:val="00763B0C"/>
    <w:rsid w:val="00763E30"/>
    <w:rsid w:val="007644E7"/>
    <w:rsid w:val="007650BD"/>
    <w:rsid w:val="00765B55"/>
    <w:rsid w:val="00766C9B"/>
    <w:rsid w:val="00774A1C"/>
    <w:rsid w:val="00777233"/>
    <w:rsid w:val="00780430"/>
    <w:rsid w:val="00780D82"/>
    <w:rsid w:val="0078281C"/>
    <w:rsid w:val="0078458A"/>
    <w:rsid w:val="00785335"/>
    <w:rsid w:val="00790340"/>
    <w:rsid w:val="0079557C"/>
    <w:rsid w:val="00795F44"/>
    <w:rsid w:val="0079748F"/>
    <w:rsid w:val="00797EE1"/>
    <w:rsid w:val="007A0980"/>
    <w:rsid w:val="007A318F"/>
    <w:rsid w:val="007A581A"/>
    <w:rsid w:val="007B345F"/>
    <w:rsid w:val="007B4D7D"/>
    <w:rsid w:val="007C1DEC"/>
    <w:rsid w:val="007C34F5"/>
    <w:rsid w:val="007C49C0"/>
    <w:rsid w:val="007C617A"/>
    <w:rsid w:val="007C662C"/>
    <w:rsid w:val="007D0352"/>
    <w:rsid w:val="007D1130"/>
    <w:rsid w:val="007D2A93"/>
    <w:rsid w:val="007D49FE"/>
    <w:rsid w:val="007D5C53"/>
    <w:rsid w:val="007D600A"/>
    <w:rsid w:val="007D6598"/>
    <w:rsid w:val="007D6F16"/>
    <w:rsid w:val="007D71AA"/>
    <w:rsid w:val="007D7C8F"/>
    <w:rsid w:val="007E3001"/>
    <w:rsid w:val="007E33C3"/>
    <w:rsid w:val="007E3D4F"/>
    <w:rsid w:val="007E4372"/>
    <w:rsid w:val="007E4C2C"/>
    <w:rsid w:val="007F2D74"/>
    <w:rsid w:val="00805012"/>
    <w:rsid w:val="0081015C"/>
    <w:rsid w:val="008115B5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11FE"/>
    <w:rsid w:val="00843981"/>
    <w:rsid w:val="00844F60"/>
    <w:rsid w:val="0085129A"/>
    <w:rsid w:val="00860CD0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F53"/>
    <w:rsid w:val="008E6C4B"/>
    <w:rsid w:val="008E7A89"/>
    <w:rsid w:val="008E7F08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45F0B"/>
    <w:rsid w:val="0095356F"/>
    <w:rsid w:val="00953A36"/>
    <w:rsid w:val="00954E8D"/>
    <w:rsid w:val="00956ECE"/>
    <w:rsid w:val="00960231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164D7"/>
    <w:rsid w:val="00A21C93"/>
    <w:rsid w:val="00A21D8D"/>
    <w:rsid w:val="00A328BB"/>
    <w:rsid w:val="00A32C59"/>
    <w:rsid w:val="00A3442A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148E"/>
    <w:rsid w:val="00A72268"/>
    <w:rsid w:val="00A73BAE"/>
    <w:rsid w:val="00A76E54"/>
    <w:rsid w:val="00A81D76"/>
    <w:rsid w:val="00A83A81"/>
    <w:rsid w:val="00A85EDF"/>
    <w:rsid w:val="00A90917"/>
    <w:rsid w:val="00A93D17"/>
    <w:rsid w:val="00A94549"/>
    <w:rsid w:val="00AA305F"/>
    <w:rsid w:val="00AB1195"/>
    <w:rsid w:val="00AB23B3"/>
    <w:rsid w:val="00AB3639"/>
    <w:rsid w:val="00AC0A37"/>
    <w:rsid w:val="00AD0354"/>
    <w:rsid w:val="00AD15A3"/>
    <w:rsid w:val="00AD3549"/>
    <w:rsid w:val="00AE05E3"/>
    <w:rsid w:val="00AE2D97"/>
    <w:rsid w:val="00AE4985"/>
    <w:rsid w:val="00AE65D4"/>
    <w:rsid w:val="00AE69A7"/>
    <w:rsid w:val="00AE6E1E"/>
    <w:rsid w:val="00AE73FB"/>
    <w:rsid w:val="00AF2047"/>
    <w:rsid w:val="00AF6D34"/>
    <w:rsid w:val="00B014BD"/>
    <w:rsid w:val="00B06209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40A0D"/>
    <w:rsid w:val="00B4338F"/>
    <w:rsid w:val="00B46299"/>
    <w:rsid w:val="00B517EB"/>
    <w:rsid w:val="00B53472"/>
    <w:rsid w:val="00B54900"/>
    <w:rsid w:val="00B62BC4"/>
    <w:rsid w:val="00B66F61"/>
    <w:rsid w:val="00B71851"/>
    <w:rsid w:val="00B80DE1"/>
    <w:rsid w:val="00B83C66"/>
    <w:rsid w:val="00B86C16"/>
    <w:rsid w:val="00B86D28"/>
    <w:rsid w:val="00B87BCF"/>
    <w:rsid w:val="00B92E87"/>
    <w:rsid w:val="00B960E2"/>
    <w:rsid w:val="00BA0F2E"/>
    <w:rsid w:val="00BB0CF7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C56C2"/>
    <w:rsid w:val="00BD0830"/>
    <w:rsid w:val="00BD5189"/>
    <w:rsid w:val="00BE0135"/>
    <w:rsid w:val="00BE460B"/>
    <w:rsid w:val="00BF016E"/>
    <w:rsid w:val="00BF23BA"/>
    <w:rsid w:val="00BF3175"/>
    <w:rsid w:val="00BF3410"/>
    <w:rsid w:val="00C00CDD"/>
    <w:rsid w:val="00C00D6C"/>
    <w:rsid w:val="00C0366B"/>
    <w:rsid w:val="00C04206"/>
    <w:rsid w:val="00C07D30"/>
    <w:rsid w:val="00C110AF"/>
    <w:rsid w:val="00C14869"/>
    <w:rsid w:val="00C17C4B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413"/>
    <w:rsid w:val="00C65517"/>
    <w:rsid w:val="00C65A9B"/>
    <w:rsid w:val="00C7085C"/>
    <w:rsid w:val="00C724E3"/>
    <w:rsid w:val="00C7434A"/>
    <w:rsid w:val="00C76851"/>
    <w:rsid w:val="00C96815"/>
    <w:rsid w:val="00C971B1"/>
    <w:rsid w:val="00CA131D"/>
    <w:rsid w:val="00CA5CE0"/>
    <w:rsid w:val="00CA5E58"/>
    <w:rsid w:val="00CA5F3A"/>
    <w:rsid w:val="00CB1C61"/>
    <w:rsid w:val="00CC087C"/>
    <w:rsid w:val="00CC4862"/>
    <w:rsid w:val="00CD2C8D"/>
    <w:rsid w:val="00CD3F98"/>
    <w:rsid w:val="00CD5391"/>
    <w:rsid w:val="00CD72E8"/>
    <w:rsid w:val="00CD76B4"/>
    <w:rsid w:val="00CE0763"/>
    <w:rsid w:val="00CE24E3"/>
    <w:rsid w:val="00CE37CA"/>
    <w:rsid w:val="00CE6703"/>
    <w:rsid w:val="00CF4DAA"/>
    <w:rsid w:val="00CF5E97"/>
    <w:rsid w:val="00CF74F4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57C26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1EC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E05CA"/>
    <w:rsid w:val="00DE10D0"/>
    <w:rsid w:val="00DE5544"/>
    <w:rsid w:val="00DE574B"/>
    <w:rsid w:val="00DF2228"/>
    <w:rsid w:val="00DF4D62"/>
    <w:rsid w:val="00DF6737"/>
    <w:rsid w:val="00DF73CD"/>
    <w:rsid w:val="00DF7AE5"/>
    <w:rsid w:val="00E04AD8"/>
    <w:rsid w:val="00E05747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651AD"/>
    <w:rsid w:val="00E72C06"/>
    <w:rsid w:val="00E73FF9"/>
    <w:rsid w:val="00E7510A"/>
    <w:rsid w:val="00E77090"/>
    <w:rsid w:val="00E77BCB"/>
    <w:rsid w:val="00E77EF8"/>
    <w:rsid w:val="00E82676"/>
    <w:rsid w:val="00E82A48"/>
    <w:rsid w:val="00E8538E"/>
    <w:rsid w:val="00E932F0"/>
    <w:rsid w:val="00E9382E"/>
    <w:rsid w:val="00E93979"/>
    <w:rsid w:val="00E967C8"/>
    <w:rsid w:val="00EA6BC2"/>
    <w:rsid w:val="00EA7C9B"/>
    <w:rsid w:val="00EB09B0"/>
    <w:rsid w:val="00EB3679"/>
    <w:rsid w:val="00EB4A1C"/>
    <w:rsid w:val="00EB4D9C"/>
    <w:rsid w:val="00EC231B"/>
    <w:rsid w:val="00EC676F"/>
    <w:rsid w:val="00EC6DBE"/>
    <w:rsid w:val="00EC7C44"/>
    <w:rsid w:val="00ED15AF"/>
    <w:rsid w:val="00EE03EA"/>
    <w:rsid w:val="00EE2A54"/>
    <w:rsid w:val="00EE5D60"/>
    <w:rsid w:val="00EF3422"/>
    <w:rsid w:val="00EF6627"/>
    <w:rsid w:val="00EF72A5"/>
    <w:rsid w:val="00F00BEA"/>
    <w:rsid w:val="00F05C14"/>
    <w:rsid w:val="00F1517B"/>
    <w:rsid w:val="00F16B43"/>
    <w:rsid w:val="00F21CD3"/>
    <w:rsid w:val="00F21CFC"/>
    <w:rsid w:val="00F2233D"/>
    <w:rsid w:val="00F22F2E"/>
    <w:rsid w:val="00F23D60"/>
    <w:rsid w:val="00F24EE1"/>
    <w:rsid w:val="00F25806"/>
    <w:rsid w:val="00F268F4"/>
    <w:rsid w:val="00F26982"/>
    <w:rsid w:val="00F336BD"/>
    <w:rsid w:val="00F33E43"/>
    <w:rsid w:val="00F42D45"/>
    <w:rsid w:val="00F44929"/>
    <w:rsid w:val="00F45AB8"/>
    <w:rsid w:val="00F51595"/>
    <w:rsid w:val="00F53FE8"/>
    <w:rsid w:val="00F54514"/>
    <w:rsid w:val="00F5581C"/>
    <w:rsid w:val="00F61549"/>
    <w:rsid w:val="00F6180D"/>
    <w:rsid w:val="00F648EF"/>
    <w:rsid w:val="00F724F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1A6A"/>
    <w:rsid w:val="00FD3603"/>
    <w:rsid w:val="00FD74B8"/>
    <w:rsid w:val="00FE062B"/>
    <w:rsid w:val="00FE4931"/>
    <w:rsid w:val="00FE4B6D"/>
    <w:rsid w:val="00FE5247"/>
    <w:rsid w:val="00FE6D99"/>
    <w:rsid w:val="00FF3BC3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09776"/>
  <w15:chartTrackingRefBased/>
  <w15:docId w15:val="{70F742C3-037F-4E9B-B72A-A9EE0EA5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styleId="a5">
    <w:name w:val="Table Grid"/>
    <w:basedOn w:val="a1"/>
    <w:uiPriority w:val="59"/>
    <w:rsid w:val="00A709F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qFormat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af">
    <w:name w:val="Íàçâàíèå çàêîíà"/>
    <w:basedOn w:val="a"/>
    <w:rsid w:val="00E82676"/>
    <w:pPr>
      <w:suppressAutoHyphens/>
      <w:overflowPunct/>
      <w:autoSpaceDE/>
      <w:autoSpaceDN/>
      <w:adjustRightInd/>
      <w:spacing w:after="480" w:line="100" w:lineRule="atLeast"/>
      <w:jc w:val="center"/>
      <w:textAlignment w:val="auto"/>
    </w:pPr>
    <w:rPr>
      <w:b/>
      <w:sz w:val="36"/>
      <w:lang w:eastAsia="ar-SA"/>
    </w:rPr>
  </w:style>
  <w:style w:type="character" w:customStyle="1" w:styleId="af0">
    <w:name w:val="Без интервала Знак"/>
    <w:basedOn w:val="a0"/>
    <w:link w:val="af1"/>
    <w:uiPriority w:val="1"/>
    <w:locked/>
    <w:rsid w:val="00E82676"/>
    <w:rPr>
      <w:color w:val="00000A"/>
    </w:rPr>
  </w:style>
  <w:style w:type="paragraph" w:styleId="af1">
    <w:name w:val="No Spacing"/>
    <w:link w:val="af0"/>
    <w:uiPriority w:val="1"/>
    <w:qFormat/>
    <w:rsid w:val="00E82676"/>
    <w:pPr>
      <w:suppressAutoHyphens/>
      <w:spacing w:after="200" w:line="276" w:lineRule="auto"/>
    </w:pPr>
    <w:rPr>
      <w:color w:val="00000A"/>
    </w:rPr>
  </w:style>
  <w:style w:type="paragraph" w:styleId="af2">
    <w:name w:val="footer"/>
    <w:basedOn w:val="a"/>
    <w:link w:val="af3"/>
    <w:rsid w:val="00F6154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61549"/>
  </w:style>
  <w:style w:type="character" w:styleId="af4">
    <w:name w:val="Hyperlink"/>
    <w:unhideWhenUsed/>
    <w:rsid w:val="004A1F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8115B5"/>
  </w:style>
  <w:style w:type="character" w:customStyle="1" w:styleId="10">
    <w:name w:val="Гиперссылка1"/>
    <w:basedOn w:val="a0"/>
    <w:rsid w:val="008115B5"/>
  </w:style>
  <w:style w:type="character" w:styleId="af5">
    <w:name w:val="Strong"/>
    <w:basedOn w:val="a0"/>
    <w:qFormat/>
    <w:rsid w:val="008115B5"/>
    <w:rPr>
      <w:b/>
      <w:bCs/>
    </w:rPr>
  </w:style>
  <w:style w:type="character" w:customStyle="1" w:styleId="af6">
    <w:name w:val="Основной текст_"/>
    <w:basedOn w:val="a0"/>
    <w:link w:val="11"/>
    <w:locked/>
    <w:rsid w:val="00AD15A3"/>
    <w:rPr>
      <w:sz w:val="28"/>
      <w:szCs w:val="28"/>
    </w:rPr>
  </w:style>
  <w:style w:type="paragraph" w:customStyle="1" w:styleId="11">
    <w:name w:val="Основной текст1"/>
    <w:basedOn w:val="a"/>
    <w:link w:val="af6"/>
    <w:rsid w:val="00AD15A3"/>
    <w:pPr>
      <w:widowControl w:val="0"/>
      <w:overflowPunct/>
      <w:autoSpaceDE/>
      <w:autoSpaceDN/>
      <w:adjustRightInd/>
      <w:ind w:firstLine="400"/>
      <w:textAlignment w:val="auto"/>
    </w:pPr>
    <w:rPr>
      <w:sz w:val="28"/>
      <w:szCs w:val="28"/>
    </w:rPr>
  </w:style>
  <w:style w:type="character" w:styleId="af7">
    <w:name w:val="Unresolved Mention"/>
    <w:basedOn w:val="a0"/>
    <w:uiPriority w:val="99"/>
    <w:semiHidden/>
    <w:unhideWhenUsed/>
    <w:rsid w:val="00250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84;&#1086;&#1088;&#1086;&#1076;&#1080;&#1085;&#1089;&#1082;&#1086;&#1077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B90B0-E2A3-4076-B6DD-504C7D69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Голикова</dc:creator>
  <cp:keywords/>
  <cp:lastModifiedBy>Comp</cp:lastModifiedBy>
  <cp:revision>2</cp:revision>
  <cp:lastPrinted>2024-09-25T06:48:00Z</cp:lastPrinted>
  <dcterms:created xsi:type="dcterms:W3CDTF">2024-09-25T06:50:00Z</dcterms:created>
  <dcterms:modified xsi:type="dcterms:W3CDTF">2024-09-25T06:50:00Z</dcterms:modified>
</cp:coreProperties>
</file>